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50" w:type="dxa"/>
        <w:tblInd w:w="-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"/>
        <w:gridCol w:w="2880"/>
        <w:gridCol w:w="3276"/>
        <w:gridCol w:w="30"/>
        <w:gridCol w:w="135"/>
        <w:gridCol w:w="3069"/>
        <w:gridCol w:w="30"/>
      </w:tblGrid>
      <w:tr w:rsidR="00F316AD" w:rsidRPr="001700F2" w14:paraId="06320AA7" w14:textId="77777777" w:rsidTr="0096403B">
        <w:trPr>
          <w:gridBefore w:val="1"/>
          <w:wBefore w:w="30" w:type="dxa"/>
          <w:trHeight w:val="1292"/>
        </w:trPr>
        <w:tc>
          <w:tcPr>
            <w:tcW w:w="9420" w:type="dxa"/>
            <w:gridSpan w:val="6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1C1AA004" w14:textId="18CDC741" w:rsidR="00F316AD" w:rsidRDefault="00401086" w:rsidP="00EA52C3">
            <w:pPr>
              <w:pStyle w:val="Title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Persons</w:t>
            </w:r>
            <w:r w:rsidR="00EA52C3" w:rsidRPr="00EA52C3">
              <w:rPr>
                <w:sz w:val="72"/>
                <w:szCs w:val="72"/>
              </w:rPr>
              <w:t xml:space="preserve"> </w:t>
            </w:r>
            <w:r>
              <w:rPr>
                <w:color w:val="BF9268" w:themeColor="accent2"/>
                <w:sz w:val="72"/>
                <w:szCs w:val="72"/>
              </w:rPr>
              <w:t>Name</w:t>
            </w:r>
            <w:r w:rsidR="00F316AD" w:rsidRPr="00EA52C3">
              <w:rPr>
                <w:sz w:val="72"/>
                <w:szCs w:val="72"/>
              </w:rPr>
              <w:t xml:space="preserve"> </w:t>
            </w:r>
          </w:p>
          <w:p w14:paraId="3C46E0FC" w14:textId="018B5BEB" w:rsidR="00DB5975" w:rsidRPr="00DB5975" w:rsidRDefault="00401086" w:rsidP="00DB5975">
            <w:r>
              <w:rPr>
                <w:sz w:val="20"/>
                <w:szCs w:val="20"/>
              </w:rPr>
              <w:t>12345 street in city and state 12345</w:t>
            </w:r>
            <w:r w:rsidR="00DB5975" w:rsidRPr="00DB5975">
              <w:rPr>
                <w:sz w:val="20"/>
                <w:szCs w:val="20"/>
              </w:rPr>
              <w:t xml:space="preserve">     </w:t>
            </w:r>
            <w:r w:rsidR="00C2210B">
              <w:rPr>
                <w:sz w:val="20"/>
                <w:szCs w:val="20"/>
              </w:rPr>
              <w:t xml:space="preserve"> </w:t>
            </w:r>
            <w:r w:rsidR="00DB5975" w:rsidRPr="00DB5975">
              <w:rPr>
                <w:sz w:val="20"/>
                <w:szCs w:val="20"/>
              </w:rPr>
              <w:t xml:space="preserve">  </w:t>
            </w:r>
            <w:r w:rsidR="00DA01EC">
              <w:rPr>
                <w:sz w:val="20"/>
                <w:szCs w:val="20"/>
              </w:rPr>
              <w:t xml:space="preserve">   </w:t>
            </w:r>
            <w:r w:rsidR="00273713">
              <w:rPr>
                <w:sz w:val="20"/>
                <w:szCs w:val="20"/>
              </w:rPr>
              <w:t xml:space="preserve">   </w:t>
            </w:r>
            <w:r w:rsidR="00DA01EC">
              <w:rPr>
                <w:sz w:val="20"/>
                <w:szCs w:val="20"/>
              </w:rPr>
              <w:t xml:space="preserve"> </w:t>
            </w:r>
            <w:r w:rsidR="00273713">
              <w:rPr>
                <w:sz w:val="20"/>
                <w:szCs w:val="20"/>
              </w:rPr>
              <w:t xml:space="preserve">   </w:t>
            </w:r>
            <w:r w:rsidR="00DB5975" w:rsidRPr="00DB59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123.456.789</w:t>
            </w:r>
            <w:r w:rsidR="00DB5975">
              <w:rPr>
                <w:sz w:val="20"/>
                <w:szCs w:val="20"/>
              </w:rPr>
              <w:t xml:space="preserve">              </w:t>
            </w:r>
            <w:r w:rsidR="00C2210B">
              <w:rPr>
                <w:sz w:val="20"/>
                <w:szCs w:val="20"/>
              </w:rPr>
              <w:t xml:space="preserve"> </w:t>
            </w:r>
            <w:r w:rsidR="00273713">
              <w:rPr>
                <w:sz w:val="20"/>
                <w:szCs w:val="20"/>
              </w:rPr>
              <w:t xml:space="preserve">       </w:t>
            </w:r>
            <w:r w:rsidR="00DB59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email</w:t>
            </w:r>
            <w:r w:rsidR="00C2210B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email</w:t>
            </w:r>
            <w:r w:rsidR="00C2210B">
              <w:rPr>
                <w:sz w:val="20"/>
                <w:szCs w:val="20"/>
              </w:rPr>
              <w:t>.</w:t>
            </w:r>
            <w:r w:rsidR="00DB5975" w:rsidRPr="00DB5975">
              <w:rPr>
                <w:sz w:val="20"/>
                <w:szCs w:val="20"/>
              </w:rPr>
              <w:t>com</w:t>
            </w:r>
          </w:p>
        </w:tc>
      </w:tr>
      <w:tr w:rsidR="00EE109D" w:rsidRPr="001700F2" w14:paraId="072BE9D7" w14:textId="77777777" w:rsidTr="00ED2D24">
        <w:trPr>
          <w:gridBefore w:val="1"/>
          <w:wBefore w:w="30" w:type="dxa"/>
          <w:trHeight w:val="372"/>
        </w:trPr>
        <w:tc>
          <w:tcPr>
            <w:tcW w:w="2880" w:type="dxa"/>
            <w:tcBorders>
              <w:top w:val="single" w:sz="24" w:space="0" w:color="BF9268" w:themeColor="accent2"/>
            </w:tcBorders>
            <w:vAlign w:val="center"/>
          </w:tcPr>
          <w:p w14:paraId="48CF59BF" w14:textId="742704D1" w:rsidR="00F316AD" w:rsidRPr="001700F2" w:rsidRDefault="00F316AD" w:rsidP="00DB5975"/>
        </w:tc>
        <w:tc>
          <w:tcPr>
            <w:tcW w:w="3306" w:type="dxa"/>
            <w:gridSpan w:val="2"/>
            <w:tcBorders>
              <w:top w:val="single" w:sz="24" w:space="0" w:color="BF9268" w:themeColor="accent2"/>
            </w:tcBorders>
            <w:vAlign w:val="center"/>
          </w:tcPr>
          <w:p w14:paraId="55B2CD40" w14:textId="4F62AC61" w:rsidR="00F316AD" w:rsidRPr="001700F2" w:rsidRDefault="00F316AD" w:rsidP="00DB5975"/>
        </w:tc>
        <w:tc>
          <w:tcPr>
            <w:tcW w:w="3234" w:type="dxa"/>
            <w:gridSpan w:val="3"/>
            <w:tcBorders>
              <w:top w:val="single" w:sz="24" w:space="0" w:color="BF9268" w:themeColor="accent2"/>
            </w:tcBorders>
            <w:vAlign w:val="center"/>
          </w:tcPr>
          <w:p w14:paraId="4778FA6C" w14:textId="7ED34425" w:rsidR="00F316AD" w:rsidRPr="001700F2" w:rsidRDefault="00D20DA9" w:rsidP="00DB5975">
            <w:r w:rsidRPr="001700F2">
              <w:t xml:space="preserve"> </w:t>
            </w:r>
          </w:p>
        </w:tc>
      </w:tr>
      <w:tr w:rsidR="00EE109D" w:rsidRPr="001700F2" w14:paraId="6DEC89E6" w14:textId="77777777" w:rsidTr="00ED2D24">
        <w:trPr>
          <w:gridBefore w:val="1"/>
          <w:wBefore w:w="30" w:type="dxa"/>
          <w:trHeight w:val="210"/>
        </w:trPr>
        <w:tc>
          <w:tcPr>
            <w:tcW w:w="2880" w:type="dxa"/>
            <w:tcBorders>
              <w:bottom w:val="single" w:sz="18" w:space="0" w:color="BF9268" w:themeColor="accent2"/>
            </w:tcBorders>
          </w:tcPr>
          <w:p w14:paraId="3AB68019" w14:textId="77777777" w:rsidR="00CD50FD" w:rsidRPr="001700F2" w:rsidRDefault="00CD50FD" w:rsidP="00CD50FD"/>
        </w:tc>
        <w:tc>
          <w:tcPr>
            <w:tcW w:w="3306" w:type="dxa"/>
            <w:gridSpan w:val="2"/>
            <w:vMerge w:val="restart"/>
            <w:shd w:val="clear" w:color="auto" w:fill="303848" w:themeFill="accent1"/>
            <w:vAlign w:val="center"/>
          </w:tcPr>
          <w:p w14:paraId="065D1242" w14:textId="77777777" w:rsidR="00CD50FD" w:rsidRPr="001700F2" w:rsidRDefault="00000000" w:rsidP="00D20DA9">
            <w:pPr>
              <w:pStyle w:val="Heading1"/>
            </w:pPr>
            <w:sdt>
              <w:sdtPr>
                <w:id w:val="1460613821"/>
                <w:placeholder>
                  <w:docPart w:val="66F055F0F7724BF89CBD0903856C72DA"/>
                </w:placeholder>
                <w:temporary/>
                <w:showingPlcHdr/>
                <w15:appearance w15:val="hidden"/>
                <w:text/>
              </w:sdtPr>
              <w:sdtContent>
                <w:r w:rsidR="00D20DA9" w:rsidRPr="001700F2">
                  <w:t>OBJECTIVE</w:t>
                </w:r>
              </w:sdtContent>
            </w:sdt>
          </w:p>
        </w:tc>
        <w:tc>
          <w:tcPr>
            <w:tcW w:w="3234" w:type="dxa"/>
            <w:gridSpan w:val="3"/>
            <w:tcBorders>
              <w:bottom w:val="single" w:sz="18" w:space="0" w:color="BF9268" w:themeColor="accent2"/>
            </w:tcBorders>
          </w:tcPr>
          <w:p w14:paraId="3B9212EB" w14:textId="77777777" w:rsidR="00CD50FD" w:rsidRPr="001700F2" w:rsidRDefault="00CD50FD"/>
        </w:tc>
      </w:tr>
      <w:tr w:rsidR="00EE109D" w:rsidRPr="001700F2" w14:paraId="15D5D370" w14:textId="77777777" w:rsidTr="00ED2D24">
        <w:trPr>
          <w:gridBefore w:val="1"/>
          <w:wBefore w:w="30" w:type="dxa"/>
          <w:trHeight w:val="210"/>
        </w:trPr>
        <w:tc>
          <w:tcPr>
            <w:tcW w:w="2880" w:type="dxa"/>
            <w:tcBorders>
              <w:top w:val="single" w:sz="18" w:space="0" w:color="BF9268" w:themeColor="accent2"/>
            </w:tcBorders>
          </w:tcPr>
          <w:p w14:paraId="2673362A" w14:textId="77777777" w:rsidR="00CD50FD" w:rsidRPr="001700F2" w:rsidRDefault="00CD50FD" w:rsidP="00CD50FD"/>
        </w:tc>
        <w:tc>
          <w:tcPr>
            <w:tcW w:w="3306" w:type="dxa"/>
            <w:gridSpan w:val="2"/>
            <w:vMerge/>
            <w:shd w:val="clear" w:color="auto" w:fill="303848" w:themeFill="accent1"/>
            <w:vAlign w:val="center"/>
          </w:tcPr>
          <w:p w14:paraId="2CF1BB9B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234" w:type="dxa"/>
            <w:gridSpan w:val="3"/>
            <w:tcBorders>
              <w:top w:val="single" w:sz="18" w:space="0" w:color="BF9268" w:themeColor="accent2"/>
            </w:tcBorders>
          </w:tcPr>
          <w:p w14:paraId="50B6F4B0" w14:textId="77777777" w:rsidR="00CD50FD" w:rsidRPr="001700F2" w:rsidRDefault="00CD50FD">
            <w:pPr>
              <w:rPr>
                <w:noProof/>
              </w:rPr>
            </w:pPr>
          </w:p>
        </w:tc>
      </w:tr>
      <w:tr w:rsidR="0040233B" w:rsidRPr="001700F2" w14:paraId="47FF8435" w14:textId="77777777" w:rsidTr="0096403B">
        <w:trPr>
          <w:gridBefore w:val="1"/>
          <w:wBefore w:w="30" w:type="dxa"/>
          <w:trHeight w:val="1485"/>
        </w:trPr>
        <w:tc>
          <w:tcPr>
            <w:tcW w:w="9420" w:type="dxa"/>
            <w:gridSpan w:val="6"/>
            <w:vAlign w:val="center"/>
          </w:tcPr>
          <w:p w14:paraId="471D3ED0" w14:textId="7B71C340" w:rsidR="0040233B" w:rsidRPr="001700F2" w:rsidRDefault="00A068E3" w:rsidP="00D20DA9">
            <w:pPr>
              <w:pStyle w:val="Text"/>
            </w:pPr>
            <w:r w:rsidRPr="00A068E3">
              <w:rPr>
                <w:color w:val="000000" w:themeColor="text1"/>
                <w:szCs w:val="20"/>
              </w:rPr>
              <w:t>Secure a responsible career opportunity to fully utilize my training and skills, while making a significant contribution to the success of the company.</w:t>
            </w:r>
          </w:p>
        </w:tc>
      </w:tr>
      <w:tr w:rsidR="00EE109D" w:rsidRPr="001700F2" w14:paraId="051ACB5E" w14:textId="77777777" w:rsidTr="00ED2D24">
        <w:trPr>
          <w:gridBefore w:val="1"/>
          <w:wBefore w:w="30" w:type="dxa"/>
          <w:cantSplit/>
          <w:trHeight w:val="220"/>
        </w:trPr>
        <w:tc>
          <w:tcPr>
            <w:tcW w:w="2880" w:type="dxa"/>
            <w:vMerge w:val="restart"/>
            <w:shd w:val="clear" w:color="auto" w:fill="F2F2F2" w:themeFill="background1" w:themeFillShade="F2"/>
            <w:vAlign w:val="center"/>
          </w:tcPr>
          <w:p w14:paraId="307FCC82" w14:textId="297353D8" w:rsidR="00CD50FD" w:rsidRPr="001700F2" w:rsidRDefault="004175E8" w:rsidP="00D20DA9">
            <w:pPr>
              <w:pStyle w:val="Heading2"/>
            </w:pPr>
            <w:r>
              <w:t>Summary</w:t>
            </w:r>
            <w:r w:rsidR="00D26A79">
              <w:t xml:space="preserve"> </w:t>
            </w:r>
            <w:sdt>
              <w:sdtPr>
                <w:rPr>
                  <w:rStyle w:val="Accent"/>
                </w:rPr>
                <w:id w:val="-908075200"/>
                <w:placeholder>
                  <w:docPart w:val="E14F6C299FAC4497B35A0B6F4FC6B5EC"/>
                </w:placeholder>
                <w:temporary/>
                <w:showingPlcHdr/>
                <w15:appearance w15:val="hidden"/>
                <w:text/>
              </w:sdt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306" w:type="dxa"/>
            <w:gridSpan w:val="2"/>
            <w:vMerge w:val="restart"/>
            <w:shd w:val="clear" w:color="auto" w:fill="303848" w:themeFill="accent1"/>
            <w:vAlign w:val="center"/>
          </w:tcPr>
          <w:p w14:paraId="31D5563E" w14:textId="77777777" w:rsidR="00CD50FD" w:rsidRPr="001700F2" w:rsidRDefault="00000000" w:rsidP="00D20DA9">
            <w:pPr>
              <w:pStyle w:val="Heading1"/>
            </w:pPr>
            <w:sdt>
              <w:sdtPr>
                <w:id w:val="-1748876717"/>
                <w:placeholder>
                  <w:docPart w:val="CAB019AB0E7144AF91CF2876A4FD34F1"/>
                </w:placeholder>
                <w:temporary/>
                <w:showingPlcHdr/>
                <w15:appearance w15:val="hidden"/>
                <w:text/>
              </w:sdtPr>
              <w:sdtContent>
                <w:r w:rsidR="00D20DA9" w:rsidRPr="001700F2">
                  <w:t>EXPERIENCE</w:t>
                </w:r>
              </w:sdtContent>
            </w:sdt>
          </w:p>
        </w:tc>
        <w:tc>
          <w:tcPr>
            <w:tcW w:w="3234" w:type="dxa"/>
            <w:gridSpan w:val="3"/>
            <w:tcBorders>
              <w:bottom w:val="single" w:sz="18" w:space="0" w:color="BF9268" w:themeColor="accent2"/>
            </w:tcBorders>
          </w:tcPr>
          <w:p w14:paraId="605A5925" w14:textId="77777777" w:rsidR="00CD50FD" w:rsidRPr="001700F2" w:rsidRDefault="00CD50FD"/>
        </w:tc>
      </w:tr>
      <w:tr w:rsidR="00EE109D" w:rsidRPr="001700F2" w14:paraId="205C0B7C" w14:textId="77777777" w:rsidTr="00ED2D24">
        <w:trPr>
          <w:gridBefore w:val="1"/>
          <w:wBefore w:w="30" w:type="dxa"/>
          <w:trHeight w:val="220"/>
        </w:trPr>
        <w:tc>
          <w:tcPr>
            <w:tcW w:w="2880" w:type="dxa"/>
            <w:vMerge/>
            <w:shd w:val="clear" w:color="auto" w:fill="F2F2F2" w:themeFill="background1" w:themeFillShade="F2"/>
            <w:vAlign w:val="center"/>
          </w:tcPr>
          <w:p w14:paraId="6FF89057" w14:textId="77777777" w:rsidR="00CD50FD" w:rsidRPr="001700F2" w:rsidRDefault="00CD50FD" w:rsidP="0040233B">
            <w:pPr>
              <w:pStyle w:val="Heading2"/>
            </w:pPr>
          </w:p>
        </w:tc>
        <w:tc>
          <w:tcPr>
            <w:tcW w:w="3306" w:type="dxa"/>
            <w:gridSpan w:val="2"/>
            <w:vMerge/>
            <w:shd w:val="clear" w:color="auto" w:fill="303848" w:themeFill="accent1"/>
            <w:vAlign w:val="center"/>
          </w:tcPr>
          <w:p w14:paraId="2DC6467A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234" w:type="dxa"/>
            <w:gridSpan w:val="3"/>
          </w:tcPr>
          <w:p w14:paraId="2A8A8D50" w14:textId="77777777" w:rsidR="00FA3236" w:rsidRPr="001700F2" w:rsidRDefault="00FA3236"/>
        </w:tc>
      </w:tr>
      <w:tr w:rsidR="00EE109D" w:rsidRPr="001700F2" w14:paraId="161E3237" w14:textId="77777777" w:rsidTr="00ED2D24">
        <w:trPr>
          <w:gridBefore w:val="1"/>
          <w:wBefore w:w="30" w:type="dxa"/>
          <w:trHeight w:val="80"/>
        </w:trPr>
        <w:tc>
          <w:tcPr>
            <w:tcW w:w="2880" w:type="dxa"/>
            <w:shd w:val="clear" w:color="auto" w:fill="F2F2F2" w:themeFill="background1" w:themeFillShade="F2"/>
          </w:tcPr>
          <w:p w14:paraId="06314A39" w14:textId="77777777" w:rsidR="0040233B" w:rsidRPr="001700F2" w:rsidRDefault="0040233B" w:rsidP="0040233B">
            <w:pPr>
              <w:pStyle w:val="Text"/>
            </w:pPr>
          </w:p>
          <w:p w14:paraId="4F537A4F" w14:textId="301E3DCC" w:rsidR="00DB5975" w:rsidRPr="00DB5975" w:rsidRDefault="004175E8" w:rsidP="00DB5975">
            <w:pPr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 xml:space="preserve">I have over sixteen years of experience as a Warehouse Manager promoted from a Supervisory role. I have exceptional knowledge of delivery operations, distribution legalities and employee management. I have </w:t>
            </w:r>
            <w:r w:rsidR="00B64C01">
              <w:rPr>
                <w:color w:val="404040" w:themeColor="text1" w:themeTint="BF"/>
                <w:sz w:val="20"/>
              </w:rPr>
              <w:t>in-depth</w:t>
            </w:r>
            <w:r>
              <w:rPr>
                <w:color w:val="404040" w:themeColor="text1" w:themeTint="BF"/>
                <w:sz w:val="20"/>
              </w:rPr>
              <w:t xml:space="preserve"> knowledge of warehousing practices, general accounting, payroll</w:t>
            </w:r>
            <w:r w:rsidR="00EE109D">
              <w:rPr>
                <w:color w:val="404040" w:themeColor="text1" w:themeTint="BF"/>
                <w:sz w:val="20"/>
              </w:rPr>
              <w:t xml:space="preserve"> and KPI’s.</w:t>
            </w:r>
          </w:p>
          <w:p w14:paraId="1E174771" w14:textId="77777777" w:rsidR="00D20DA9" w:rsidRDefault="00D20DA9" w:rsidP="0040233B">
            <w:pPr>
              <w:pStyle w:val="Text"/>
            </w:pPr>
          </w:p>
          <w:p w14:paraId="26F29F91" w14:textId="77777777" w:rsidR="00BD41FF" w:rsidRDefault="00BD41FF" w:rsidP="00BD41FF"/>
          <w:p w14:paraId="22AC46AF" w14:textId="77777777" w:rsidR="00BD41FF" w:rsidRDefault="00BD41FF" w:rsidP="00BD41FF"/>
          <w:p w14:paraId="658ACE47" w14:textId="77777777" w:rsidR="00BD41FF" w:rsidRDefault="00BD41FF" w:rsidP="00BD41FF"/>
          <w:p w14:paraId="5636150C" w14:textId="77777777" w:rsidR="00BD41FF" w:rsidRDefault="00BD41FF" w:rsidP="00BD41FF"/>
          <w:p w14:paraId="66A8CE30" w14:textId="77777777" w:rsidR="00BD41FF" w:rsidRDefault="00BD41FF" w:rsidP="00BD41FF"/>
          <w:p w14:paraId="58C66546" w14:textId="77777777" w:rsidR="00BD41FF" w:rsidRDefault="00BD41FF" w:rsidP="00BD41FF"/>
          <w:p w14:paraId="71000EAB" w14:textId="77777777" w:rsidR="00BD41FF" w:rsidRDefault="00BD41FF" w:rsidP="00BD41FF"/>
          <w:p w14:paraId="650F5044" w14:textId="77777777" w:rsidR="00BD41FF" w:rsidRDefault="00BD41FF" w:rsidP="00BD41FF"/>
          <w:p w14:paraId="370EE147" w14:textId="77777777" w:rsidR="00BD41FF" w:rsidRDefault="00BD41FF" w:rsidP="00BD41FF"/>
          <w:p w14:paraId="04E1CC35" w14:textId="77777777" w:rsidR="00BD41FF" w:rsidRDefault="00BD41FF" w:rsidP="00BD41FF"/>
          <w:p w14:paraId="411BDE21" w14:textId="77777777" w:rsidR="00BD41FF" w:rsidRDefault="00BD41FF" w:rsidP="00BD41FF"/>
          <w:p w14:paraId="34B4E662" w14:textId="77777777" w:rsidR="00BD41FF" w:rsidRPr="00BD41FF" w:rsidRDefault="00BD41FF" w:rsidP="00BD41FF"/>
        </w:tc>
        <w:tc>
          <w:tcPr>
            <w:tcW w:w="6540" w:type="dxa"/>
            <w:gridSpan w:val="5"/>
            <w:vAlign w:val="center"/>
          </w:tcPr>
          <w:p w14:paraId="0F4B61C7" w14:textId="77777777" w:rsidR="00FA3236" w:rsidRDefault="00FA3236" w:rsidP="00D20DA9">
            <w:pPr>
              <w:pStyle w:val="SmallText"/>
            </w:pPr>
          </w:p>
          <w:p w14:paraId="1AF6FCB2" w14:textId="5E69C92F" w:rsidR="00D20DA9" w:rsidRPr="00EE3BE7" w:rsidRDefault="00743D30" w:rsidP="00D20DA9">
            <w:pPr>
              <w:pStyle w:val="SmallText"/>
              <w:rPr>
                <w:sz w:val="24"/>
              </w:rPr>
            </w:pPr>
            <w:r w:rsidRPr="00EE3BE7">
              <w:rPr>
                <w:sz w:val="24"/>
              </w:rPr>
              <w:t>2016</w:t>
            </w:r>
            <w:r w:rsidR="00DA01EC" w:rsidRPr="00EE3BE7">
              <w:rPr>
                <w:sz w:val="24"/>
              </w:rPr>
              <w:t xml:space="preserve"> to Current</w:t>
            </w:r>
          </w:p>
          <w:p w14:paraId="1048E9E5" w14:textId="4C0452DE" w:rsidR="00D20DA9" w:rsidRPr="00EE3BE7" w:rsidRDefault="00401086" w:rsidP="00D20DA9">
            <w:pPr>
              <w:pStyle w:val="Text"/>
              <w:rPr>
                <w:sz w:val="24"/>
              </w:rPr>
            </w:pPr>
            <w:r>
              <w:rPr>
                <w:sz w:val="24"/>
              </w:rPr>
              <w:t>Position</w:t>
            </w:r>
            <w:r w:rsidR="00D20DA9" w:rsidRPr="00EE3BE7">
              <w:rPr>
                <w:sz w:val="24"/>
              </w:rPr>
              <w:t xml:space="preserve"> </w:t>
            </w:r>
            <w:r w:rsidR="00D20DA9" w:rsidRPr="00EE3BE7">
              <w:rPr>
                <w:color w:val="595959" w:themeColor="text1" w:themeTint="A6"/>
                <w:sz w:val="24"/>
              </w:rPr>
              <w:t xml:space="preserve">• </w:t>
            </w:r>
            <w:r>
              <w:rPr>
                <w:sz w:val="24"/>
              </w:rPr>
              <w:t>Company</w:t>
            </w:r>
          </w:p>
          <w:p w14:paraId="3506D65B" w14:textId="77777777" w:rsidR="00BD41FF" w:rsidRPr="00EE3BE7" w:rsidRDefault="00BD41FF" w:rsidP="00BD41FF"/>
          <w:p w14:paraId="52E5C5D5" w14:textId="550894BD" w:rsidR="00743D30" w:rsidRPr="00EE3BE7" w:rsidRDefault="00743D30" w:rsidP="00EE3BE7">
            <w:pPr>
              <w:pStyle w:val="ListParagraph"/>
              <w:numPr>
                <w:ilvl w:val="1"/>
                <w:numId w:val="13"/>
              </w:numPr>
              <w:rPr>
                <w:color w:val="404040" w:themeColor="text1" w:themeTint="BF"/>
                <w:sz w:val="20"/>
              </w:rPr>
            </w:pPr>
            <w:r w:rsidRPr="00EE3BE7">
              <w:rPr>
                <w:color w:val="404040" w:themeColor="text1" w:themeTint="BF"/>
                <w:sz w:val="20"/>
              </w:rPr>
              <w:t xml:space="preserve">I lead a cross functional team of 5 supervisors, 2 leads and 45 full time </w:t>
            </w:r>
            <w:r w:rsidR="00ED2D24" w:rsidRPr="00EE3BE7">
              <w:rPr>
                <w:color w:val="404040" w:themeColor="text1" w:themeTint="BF"/>
                <w:sz w:val="20"/>
              </w:rPr>
              <w:t>associates.</w:t>
            </w:r>
          </w:p>
          <w:p w14:paraId="6AC4B547" w14:textId="564E6D00" w:rsidR="00743D30" w:rsidRPr="00EE3BE7" w:rsidRDefault="00743D30" w:rsidP="00EE3BE7">
            <w:pPr>
              <w:pStyle w:val="ListParagraph"/>
              <w:numPr>
                <w:ilvl w:val="1"/>
                <w:numId w:val="13"/>
              </w:numPr>
              <w:rPr>
                <w:color w:val="404040" w:themeColor="text1" w:themeTint="BF"/>
                <w:sz w:val="20"/>
              </w:rPr>
            </w:pPr>
            <w:r w:rsidRPr="00EE3BE7">
              <w:rPr>
                <w:color w:val="404040" w:themeColor="text1" w:themeTint="BF"/>
                <w:sz w:val="20"/>
              </w:rPr>
              <w:t xml:space="preserve">Oversee upkeep and maintenance of a 200,000 sq/ft </w:t>
            </w:r>
            <w:r w:rsidR="00ED2D24" w:rsidRPr="00EE3BE7">
              <w:rPr>
                <w:color w:val="404040" w:themeColor="text1" w:themeTint="BF"/>
                <w:sz w:val="20"/>
              </w:rPr>
              <w:t>warehouse.</w:t>
            </w:r>
          </w:p>
          <w:p w14:paraId="2F911000" w14:textId="325A34F1" w:rsidR="00743D30" w:rsidRPr="00EE3BE7" w:rsidRDefault="00743D30" w:rsidP="00EE3BE7">
            <w:pPr>
              <w:pStyle w:val="ListParagraph"/>
              <w:numPr>
                <w:ilvl w:val="1"/>
                <w:numId w:val="13"/>
              </w:numPr>
              <w:rPr>
                <w:color w:val="404040" w:themeColor="text1" w:themeTint="BF"/>
                <w:sz w:val="20"/>
              </w:rPr>
            </w:pPr>
            <w:r w:rsidRPr="00EE3BE7">
              <w:rPr>
                <w:color w:val="404040" w:themeColor="text1" w:themeTint="BF"/>
                <w:sz w:val="20"/>
              </w:rPr>
              <w:t xml:space="preserve">Identify and order needed repairs, </w:t>
            </w:r>
            <w:r w:rsidR="00401086" w:rsidRPr="00EE3BE7">
              <w:rPr>
                <w:color w:val="404040" w:themeColor="text1" w:themeTint="BF"/>
                <w:sz w:val="20"/>
              </w:rPr>
              <w:t>renovations,</w:t>
            </w:r>
            <w:r w:rsidRPr="00EE3BE7">
              <w:rPr>
                <w:color w:val="404040" w:themeColor="text1" w:themeTint="BF"/>
                <w:sz w:val="20"/>
              </w:rPr>
              <w:t xml:space="preserve"> and </w:t>
            </w:r>
            <w:r w:rsidR="00ED2D24" w:rsidRPr="00EE3BE7">
              <w:rPr>
                <w:color w:val="404040" w:themeColor="text1" w:themeTint="BF"/>
                <w:sz w:val="20"/>
              </w:rPr>
              <w:t>replacements.</w:t>
            </w:r>
          </w:p>
          <w:p w14:paraId="7698E914" w14:textId="3415C49E" w:rsidR="00743D30" w:rsidRPr="00EE3BE7" w:rsidRDefault="00743D30" w:rsidP="00EE3BE7">
            <w:pPr>
              <w:pStyle w:val="ListParagraph"/>
              <w:numPr>
                <w:ilvl w:val="1"/>
                <w:numId w:val="13"/>
              </w:numPr>
              <w:rPr>
                <w:color w:val="404040" w:themeColor="text1" w:themeTint="BF"/>
                <w:sz w:val="20"/>
              </w:rPr>
            </w:pPr>
            <w:r w:rsidRPr="00EE3BE7">
              <w:rPr>
                <w:color w:val="404040" w:themeColor="text1" w:themeTint="BF"/>
                <w:sz w:val="20"/>
              </w:rPr>
              <w:t>Draft budgets for monthly and annual warehouse operational costs</w:t>
            </w:r>
          </w:p>
          <w:p w14:paraId="687050DD" w14:textId="0092CCB6" w:rsidR="00743D30" w:rsidRPr="00EE3BE7" w:rsidRDefault="00743D30" w:rsidP="00EE3BE7">
            <w:pPr>
              <w:pStyle w:val="ListParagraph"/>
              <w:numPr>
                <w:ilvl w:val="1"/>
                <w:numId w:val="13"/>
              </w:numPr>
              <w:rPr>
                <w:color w:val="404040" w:themeColor="text1" w:themeTint="BF"/>
                <w:sz w:val="20"/>
              </w:rPr>
            </w:pPr>
            <w:r w:rsidRPr="00EE3BE7">
              <w:rPr>
                <w:color w:val="404040" w:themeColor="text1" w:themeTint="BF"/>
                <w:sz w:val="20"/>
              </w:rPr>
              <w:t xml:space="preserve">Control operational efficiencies while maintaining budgetary </w:t>
            </w:r>
            <w:r w:rsidR="00ED2D24" w:rsidRPr="00EE3BE7">
              <w:rPr>
                <w:color w:val="404040" w:themeColor="text1" w:themeTint="BF"/>
                <w:sz w:val="20"/>
              </w:rPr>
              <w:t>goals.</w:t>
            </w:r>
            <w:r w:rsidRPr="00EE3BE7">
              <w:rPr>
                <w:color w:val="404040" w:themeColor="text1" w:themeTint="BF"/>
                <w:sz w:val="20"/>
              </w:rPr>
              <w:t xml:space="preserve"> </w:t>
            </w:r>
          </w:p>
          <w:p w14:paraId="67E42025" w14:textId="00A4AD6B" w:rsidR="00743D30" w:rsidRPr="00EE3BE7" w:rsidRDefault="00743D30" w:rsidP="00EE3BE7">
            <w:pPr>
              <w:pStyle w:val="ListParagraph"/>
              <w:numPr>
                <w:ilvl w:val="1"/>
                <w:numId w:val="13"/>
              </w:numPr>
              <w:rPr>
                <w:color w:val="404040" w:themeColor="text1" w:themeTint="BF"/>
                <w:sz w:val="20"/>
              </w:rPr>
            </w:pPr>
            <w:r w:rsidRPr="00EE3BE7">
              <w:rPr>
                <w:color w:val="404040" w:themeColor="text1" w:themeTint="BF"/>
                <w:sz w:val="20"/>
              </w:rPr>
              <w:t xml:space="preserve">Monitors KPI targets and insured key goals are met or exceeded on a daily/weekly/monthly </w:t>
            </w:r>
            <w:r w:rsidR="00ED2D24" w:rsidRPr="00EE3BE7">
              <w:rPr>
                <w:color w:val="404040" w:themeColor="text1" w:themeTint="BF"/>
                <w:sz w:val="20"/>
              </w:rPr>
              <w:t>basis.</w:t>
            </w:r>
          </w:p>
          <w:p w14:paraId="0FF7A83B" w14:textId="0047CDEC" w:rsidR="00743D30" w:rsidRPr="00EE3BE7" w:rsidRDefault="00743D30" w:rsidP="00EE3BE7">
            <w:pPr>
              <w:pStyle w:val="ListParagraph"/>
              <w:numPr>
                <w:ilvl w:val="1"/>
                <w:numId w:val="13"/>
              </w:numPr>
              <w:rPr>
                <w:color w:val="404040" w:themeColor="text1" w:themeTint="BF"/>
                <w:sz w:val="20"/>
              </w:rPr>
            </w:pPr>
            <w:r w:rsidRPr="00EE3BE7">
              <w:rPr>
                <w:color w:val="404040" w:themeColor="text1" w:themeTint="BF"/>
                <w:sz w:val="20"/>
              </w:rPr>
              <w:t xml:space="preserve">Sustains a </w:t>
            </w:r>
            <w:r w:rsidR="00ED2D24" w:rsidRPr="00EE3BE7">
              <w:rPr>
                <w:color w:val="404040" w:themeColor="text1" w:themeTint="BF"/>
                <w:sz w:val="20"/>
              </w:rPr>
              <w:t>workplace</w:t>
            </w:r>
            <w:r w:rsidRPr="00EE3BE7">
              <w:rPr>
                <w:color w:val="404040" w:themeColor="text1" w:themeTint="BF"/>
                <w:sz w:val="20"/>
              </w:rPr>
              <w:t xml:space="preserve"> environment that prioritizes safety, </w:t>
            </w:r>
            <w:r w:rsidR="00401086" w:rsidRPr="00EE3BE7">
              <w:rPr>
                <w:color w:val="404040" w:themeColor="text1" w:themeTint="BF"/>
                <w:sz w:val="20"/>
              </w:rPr>
              <w:t>quality,</w:t>
            </w:r>
            <w:r w:rsidRPr="00EE3BE7">
              <w:rPr>
                <w:color w:val="404040" w:themeColor="text1" w:themeTint="BF"/>
                <w:sz w:val="20"/>
              </w:rPr>
              <w:t xml:space="preserve"> and </w:t>
            </w:r>
            <w:r w:rsidR="00401086" w:rsidRPr="00EE3BE7">
              <w:rPr>
                <w:color w:val="404040" w:themeColor="text1" w:themeTint="BF"/>
                <w:sz w:val="20"/>
              </w:rPr>
              <w:t>transparency.</w:t>
            </w:r>
          </w:p>
          <w:p w14:paraId="5ED43762" w14:textId="1A9A1693" w:rsidR="00743D30" w:rsidRPr="00EE3BE7" w:rsidRDefault="00743D30" w:rsidP="00EE3BE7">
            <w:pPr>
              <w:pStyle w:val="ListParagraph"/>
              <w:numPr>
                <w:ilvl w:val="1"/>
                <w:numId w:val="13"/>
              </w:numPr>
              <w:rPr>
                <w:color w:val="404040" w:themeColor="text1" w:themeTint="BF"/>
                <w:sz w:val="20"/>
              </w:rPr>
            </w:pPr>
            <w:r w:rsidRPr="00EE3BE7">
              <w:rPr>
                <w:color w:val="404040" w:themeColor="text1" w:themeTint="BF"/>
                <w:sz w:val="20"/>
              </w:rPr>
              <w:t xml:space="preserve">Finish official warehouse productivity reports for upper </w:t>
            </w:r>
            <w:r w:rsidR="00ED2D24" w:rsidRPr="00EE3BE7">
              <w:rPr>
                <w:color w:val="404040" w:themeColor="text1" w:themeTint="BF"/>
                <w:sz w:val="20"/>
              </w:rPr>
              <w:t>management.</w:t>
            </w:r>
          </w:p>
          <w:p w14:paraId="138EB0A5" w14:textId="76BFDD5F" w:rsidR="00743D30" w:rsidRPr="00EE3BE7" w:rsidRDefault="00743D30" w:rsidP="00EE3BE7">
            <w:pPr>
              <w:pStyle w:val="ListParagraph"/>
              <w:numPr>
                <w:ilvl w:val="1"/>
                <w:numId w:val="13"/>
              </w:numPr>
              <w:rPr>
                <w:color w:val="404040" w:themeColor="text1" w:themeTint="BF"/>
                <w:sz w:val="20"/>
              </w:rPr>
            </w:pPr>
            <w:r w:rsidRPr="00EE3BE7">
              <w:rPr>
                <w:color w:val="404040" w:themeColor="text1" w:themeTint="BF"/>
                <w:sz w:val="20"/>
              </w:rPr>
              <w:t xml:space="preserve">Lead all aspects of vendor </w:t>
            </w:r>
            <w:r w:rsidR="00ED2D24" w:rsidRPr="00EE3BE7">
              <w:rPr>
                <w:color w:val="404040" w:themeColor="text1" w:themeTint="BF"/>
                <w:sz w:val="20"/>
              </w:rPr>
              <w:t>guidelines.</w:t>
            </w:r>
          </w:p>
          <w:p w14:paraId="1B831AF8" w14:textId="7EBF4911" w:rsidR="00BD41FF" w:rsidRPr="00EE3BE7" w:rsidRDefault="00BD41FF" w:rsidP="00EE3BE7">
            <w:pPr>
              <w:pStyle w:val="ListParagraph"/>
              <w:numPr>
                <w:ilvl w:val="1"/>
                <w:numId w:val="13"/>
              </w:numPr>
              <w:rPr>
                <w:color w:val="404040" w:themeColor="text1" w:themeTint="BF"/>
                <w:sz w:val="20"/>
              </w:rPr>
            </w:pPr>
            <w:r w:rsidRPr="00EE3BE7">
              <w:rPr>
                <w:color w:val="404040" w:themeColor="text1" w:themeTint="BF"/>
                <w:sz w:val="20"/>
              </w:rPr>
              <w:t xml:space="preserve">Manages sales </w:t>
            </w:r>
            <w:r w:rsidR="00401086" w:rsidRPr="00EE3BE7">
              <w:rPr>
                <w:color w:val="404040" w:themeColor="text1" w:themeTint="BF"/>
                <w:sz w:val="20"/>
              </w:rPr>
              <w:t>orders</w:t>
            </w:r>
            <w:r w:rsidRPr="00EE3BE7">
              <w:rPr>
                <w:color w:val="404040" w:themeColor="text1" w:themeTint="BF"/>
                <w:sz w:val="20"/>
              </w:rPr>
              <w:t xml:space="preserve"> in excess of $25 million per </w:t>
            </w:r>
            <w:r w:rsidR="00ED2D24" w:rsidRPr="00EE3BE7">
              <w:rPr>
                <w:color w:val="404040" w:themeColor="text1" w:themeTint="BF"/>
                <w:sz w:val="20"/>
              </w:rPr>
              <w:t>month.</w:t>
            </w:r>
          </w:p>
          <w:p w14:paraId="5841B6A1" w14:textId="77777777" w:rsidR="0040233B" w:rsidRPr="00EE3BE7" w:rsidRDefault="00D20DA9" w:rsidP="00D20DA9">
            <w:pPr>
              <w:pStyle w:val="Text"/>
              <w:rPr>
                <w:sz w:val="21"/>
              </w:rPr>
            </w:pPr>
            <w:r w:rsidRPr="00EE3BE7">
              <w:rPr>
                <w:sz w:val="21"/>
              </w:rPr>
              <w:t xml:space="preserve"> </w:t>
            </w:r>
          </w:p>
          <w:p w14:paraId="6C08206B" w14:textId="1EC73A10" w:rsidR="00D20DA9" w:rsidRPr="00EE3BE7" w:rsidRDefault="00302310" w:rsidP="00D20DA9">
            <w:pPr>
              <w:pStyle w:val="SmallText"/>
              <w:rPr>
                <w:sz w:val="24"/>
              </w:rPr>
            </w:pPr>
            <w:r w:rsidRPr="00EE3BE7">
              <w:rPr>
                <w:sz w:val="24"/>
              </w:rPr>
              <w:t>20</w:t>
            </w:r>
            <w:r w:rsidR="00BD41FF" w:rsidRPr="00EE3BE7">
              <w:rPr>
                <w:sz w:val="24"/>
              </w:rPr>
              <w:t>0</w:t>
            </w:r>
            <w:r w:rsidR="00743D30" w:rsidRPr="00EE3BE7">
              <w:rPr>
                <w:sz w:val="24"/>
              </w:rPr>
              <w:t>7</w:t>
            </w:r>
            <w:r w:rsidRPr="00EE3BE7">
              <w:rPr>
                <w:sz w:val="24"/>
              </w:rPr>
              <w:t xml:space="preserve"> to 201</w:t>
            </w:r>
            <w:r w:rsidR="00743D30" w:rsidRPr="00EE3BE7">
              <w:rPr>
                <w:sz w:val="24"/>
              </w:rPr>
              <w:t>6</w:t>
            </w:r>
          </w:p>
          <w:p w14:paraId="7D2450D9" w14:textId="77777777" w:rsidR="00401086" w:rsidRPr="00EE3BE7" w:rsidRDefault="00401086" w:rsidP="00401086">
            <w:pPr>
              <w:pStyle w:val="Text"/>
              <w:rPr>
                <w:sz w:val="24"/>
              </w:rPr>
            </w:pPr>
            <w:r>
              <w:rPr>
                <w:sz w:val="24"/>
              </w:rPr>
              <w:t>Position</w:t>
            </w:r>
            <w:r w:rsidRPr="00EE3BE7">
              <w:rPr>
                <w:sz w:val="24"/>
              </w:rPr>
              <w:t xml:space="preserve"> </w:t>
            </w:r>
            <w:r w:rsidRPr="00EE3BE7">
              <w:rPr>
                <w:color w:val="595959" w:themeColor="text1" w:themeTint="A6"/>
                <w:sz w:val="24"/>
              </w:rPr>
              <w:t xml:space="preserve">• </w:t>
            </w:r>
            <w:r>
              <w:rPr>
                <w:sz w:val="24"/>
              </w:rPr>
              <w:t>Company</w:t>
            </w:r>
          </w:p>
          <w:p w14:paraId="38DA8F04" w14:textId="77777777" w:rsidR="00BD41FF" w:rsidRPr="00EE3BE7" w:rsidRDefault="00BD41FF" w:rsidP="00BD41FF"/>
          <w:p w14:paraId="1AEA2312" w14:textId="198DC6D4" w:rsidR="00BD41FF" w:rsidRPr="00EE3BE7" w:rsidRDefault="00BD41FF" w:rsidP="00EE3BE7">
            <w:pPr>
              <w:pStyle w:val="ListParagraph"/>
              <w:numPr>
                <w:ilvl w:val="1"/>
                <w:numId w:val="12"/>
              </w:numPr>
              <w:rPr>
                <w:color w:val="404040" w:themeColor="text1" w:themeTint="BF"/>
                <w:sz w:val="20"/>
              </w:rPr>
            </w:pPr>
            <w:r w:rsidRPr="00EE3BE7">
              <w:rPr>
                <w:color w:val="404040" w:themeColor="text1" w:themeTint="BF"/>
                <w:sz w:val="20"/>
              </w:rPr>
              <w:t xml:space="preserve">Handled day to day shipping and receiving while shipping 95,000 + cases per </w:t>
            </w:r>
            <w:r w:rsidR="00ED2D24" w:rsidRPr="00EE3BE7">
              <w:rPr>
                <w:color w:val="404040" w:themeColor="text1" w:themeTint="BF"/>
                <w:sz w:val="20"/>
              </w:rPr>
              <w:t>month.</w:t>
            </w:r>
          </w:p>
          <w:p w14:paraId="08BF4B4A" w14:textId="1EECADB9" w:rsidR="00BD41FF" w:rsidRPr="00EE3BE7" w:rsidRDefault="00BD41FF" w:rsidP="00EE3BE7">
            <w:pPr>
              <w:pStyle w:val="ListParagraph"/>
              <w:numPr>
                <w:ilvl w:val="1"/>
                <w:numId w:val="12"/>
              </w:numPr>
              <w:rPr>
                <w:color w:val="404040" w:themeColor="text1" w:themeTint="BF"/>
                <w:sz w:val="20"/>
              </w:rPr>
            </w:pPr>
            <w:r w:rsidRPr="00EE3BE7">
              <w:rPr>
                <w:color w:val="404040" w:themeColor="text1" w:themeTint="BF"/>
                <w:sz w:val="20"/>
              </w:rPr>
              <w:t xml:space="preserve">Adhered to industry best practices for warehouse material handling and documentation while following all </w:t>
            </w:r>
            <w:r w:rsidR="00ED2D24" w:rsidRPr="00EE3BE7">
              <w:rPr>
                <w:color w:val="404040" w:themeColor="text1" w:themeTint="BF"/>
                <w:sz w:val="20"/>
              </w:rPr>
              <w:t>SOP’s.</w:t>
            </w:r>
          </w:p>
          <w:p w14:paraId="3E3D147E" w14:textId="4AAF393D" w:rsidR="00BD41FF" w:rsidRPr="00EE3BE7" w:rsidRDefault="00BD41FF" w:rsidP="00EE3BE7">
            <w:pPr>
              <w:pStyle w:val="ListParagraph"/>
              <w:numPr>
                <w:ilvl w:val="1"/>
                <w:numId w:val="12"/>
              </w:numPr>
              <w:rPr>
                <w:color w:val="404040" w:themeColor="text1" w:themeTint="BF"/>
                <w:sz w:val="20"/>
              </w:rPr>
            </w:pPr>
            <w:r w:rsidRPr="00EE3BE7">
              <w:rPr>
                <w:color w:val="404040" w:themeColor="text1" w:themeTint="BF"/>
                <w:sz w:val="20"/>
              </w:rPr>
              <w:t>Maintained inventory of 99.8% annually</w:t>
            </w:r>
          </w:p>
          <w:p w14:paraId="2AB5B8C8" w14:textId="1EB70431" w:rsidR="00BD41FF" w:rsidRPr="00EE3BE7" w:rsidRDefault="00BD41FF" w:rsidP="00EE3BE7">
            <w:pPr>
              <w:pStyle w:val="ListParagraph"/>
              <w:numPr>
                <w:ilvl w:val="1"/>
                <w:numId w:val="12"/>
              </w:numPr>
              <w:rPr>
                <w:color w:val="404040" w:themeColor="text1" w:themeTint="BF"/>
                <w:sz w:val="20"/>
              </w:rPr>
            </w:pPr>
            <w:r w:rsidRPr="00EE3BE7">
              <w:rPr>
                <w:color w:val="404040" w:themeColor="text1" w:themeTint="BF"/>
                <w:sz w:val="20"/>
              </w:rPr>
              <w:t xml:space="preserve">Kept detailed records regarding shipping, receiving and major inventory </w:t>
            </w:r>
            <w:r w:rsidR="00ED2D24" w:rsidRPr="00EE3BE7">
              <w:rPr>
                <w:color w:val="404040" w:themeColor="text1" w:themeTint="BF"/>
                <w:sz w:val="20"/>
              </w:rPr>
              <w:t>changes.</w:t>
            </w:r>
          </w:p>
          <w:p w14:paraId="080C5747" w14:textId="52E8C731" w:rsidR="00BD41FF" w:rsidRPr="00EE3BE7" w:rsidRDefault="00EE3BE7" w:rsidP="00EE3BE7">
            <w:pPr>
              <w:pStyle w:val="ListParagraph"/>
              <w:numPr>
                <w:ilvl w:val="1"/>
                <w:numId w:val="12"/>
              </w:numPr>
              <w:rPr>
                <w:color w:val="404040" w:themeColor="text1" w:themeTint="BF"/>
                <w:sz w:val="20"/>
              </w:rPr>
            </w:pPr>
            <w:r w:rsidRPr="00EE3BE7">
              <w:rPr>
                <w:color w:val="404040" w:themeColor="text1" w:themeTint="BF"/>
                <w:sz w:val="20"/>
              </w:rPr>
              <w:t>Coordinated</w:t>
            </w:r>
            <w:r w:rsidR="00BD41FF" w:rsidRPr="00EE3BE7">
              <w:rPr>
                <w:color w:val="404040" w:themeColor="text1" w:themeTint="BF"/>
                <w:sz w:val="20"/>
              </w:rPr>
              <w:t xml:space="preserve"> all outbound shipping and inbound </w:t>
            </w:r>
            <w:r w:rsidR="00ED2D24" w:rsidRPr="00EE3BE7">
              <w:rPr>
                <w:color w:val="404040" w:themeColor="text1" w:themeTint="BF"/>
                <w:sz w:val="20"/>
              </w:rPr>
              <w:t>receivables.</w:t>
            </w:r>
          </w:p>
          <w:p w14:paraId="4C32D3CF" w14:textId="56258BCD" w:rsidR="00BD41FF" w:rsidRPr="004872B8" w:rsidRDefault="00BD41FF" w:rsidP="00BD41FF">
            <w:pPr>
              <w:pStyle w:val="ListParagraph"/>
              <w:numPr>
                <w:ilvl w:val="1"/>
                <w:numId w:val="12"/>
              </w:numPr>
              <w:rPr>
                <w:color w:val="404040" w:themeColor="text1" w:themeTint="BF"/>
                <w:sz w:val="20"/>
              </w:rPr>
            </w:pPr>
            <w:r w:rsidRPr="00EE3BE7">
              <w:rPr>
                <w:color w:val="404040" w:themeColor="text1" w:themeTint="BF"/>
                <w:sz w:val="20"/>
              </w:rPr>
              <w:t xml:space="preserve">Insured all orders shipped on required shipped </w:t>
            </w:r>
            <w:r w:rsidR="00ED2D24" w:rsidRPr="00EE3BE7">
              <w:rPr>
                <w:color w:val="404040" w:themeColor="text1" w:themeTint="BF"/>
                <w:sz w:val="20"/>
              </w:rPr>
              <w:t>date.</w:t>
            </w:r>
          </w:p>
          <w:p w14:paraId="36953BA6" w14:textId="13560ECD" w:rsidR="00BD41FF" w:rsidRPr="00BD41FF" w:rsidRDefault="00BD41FF" w:rsidP="00BD41FF"/>
        </w:tc>
      </w:tr>
      <w:tr w:rsidR="00401086" w:rsidRPr="00DB5975" w14:paraId="15F33509" w14:textId="77777777" w:rsidTr="0096403B">
        <w:trPr>
          <w:gridBefore w:val="1"/>
          <w:wBefore w:w="30" w:type="dxa"/>
          <w:trHeight w:val="1292"/>
        </w:trPr>
        <w:tc>
          <w:tcPr>
            <w:tcW w:w="9420" w:type="dxa"/>
            <w:gridSpan w:val="6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0B51AAD9" w14:textId="06B45476" w:rsidR="00401086" w:rsidRDefault="00401086" w:rsidP="00401086">
            <w:pPr>
              <w:pStyle w:val="Title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Persons</w:t>
            </w:r>
            <w:r w:rsidRPr="00EA52C3">
              <w:rPr>
                <w:sz w:val="72"/>
                <w:szCs w:val="72"/>
              </w:rPr>
              <w:t xml:space="preserve"> </w:t>
            </w:r>
            <w:r>
              <w:rPr>
                <w:color w:val="BF9268" w:themeColor="accent2"/>
                <w:sz w:val="72"/>
                <w:szCs w:val="72"/>
              </w:rPr>
              <w:t>Name</w:t>
            </w:r>
            <w:r w:rsidRPr="00EA52C3">
              <w:rPr>
                <w:sz w:val="72"/>
                <w:szCs w:val="72"/>
              </w:rPr>
              <w:t xml:space="preserve"> </w:t>
            </w:r>
          </w:p>
          <w:p w14:paraId="48DB08F3" w14:textId="5713EB3F" w:rsidR="00401086" w:rsidRPr="00DB5975" w:rsidRDefault="00401086" w:rsidP="00401086">
            <w:r>
              <w:rPr>
                <w:sz w:val="20"/>
                <w:szCs w:val="20"/>
              </w:rPr>
              <w:t>12345 street in city and state 12345</w:t>
            </w:r>
            <w:r w:rsidRPr="00DB5975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Pr="00DB597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</w:t>
            </w:r>
            <w:r w:rsidRPr="00DB59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123.456.789                       email@email.</w:t>
            </w:r>
            <w:r w:rsidRPr="00DB5975">
              <w:rPr>
                <w:sz w:val="20"/>
                <w:szCs w:val="20"/>
              </w:rPr>
              <w:t>com</w:t>
            </w:r>
          </w:p>
        </w:tc>
      </w:tr>
      <w:tr w:rsidR="00EE3BE7" w:rsidRPr="001700F2" w14:paraId="34A56DD0" w14:textId="77777777" w:rsidTr="00ED2D24">
        <w:trPr>
          <w:gridAfter w:val="1"/>
          <w:wAfter w:w="30" w:type="dxa"/>
          <w:trHeight w:val="372"/>
        </w:trPr>
        <w:tc>
          <w:tcPr>
            <w:tcW w:w="2910" w:type="dxa"/>
            <w:gridSpan w:val="2"/>
            <w:tcBorders>
              <w:top w:val="single" w:sz="24" w:space="0" w:color="BF9268" w:themeColor="accent2"/>
            </w:tcBorders>
            <w:vAlign w:val="center"/>
          </w:tcPr>
          <w:p w14:paraId="575F3C35" w14:textId="77777777" w:rsidR="00EE3BE7" w:rsidRPr="001700F2" w:rsidRDefault="00EE3BE7" w:rsidP="001D3BDF"/>
        </w:tc>
        <w:tc>
          <w:tcPr>
            <w:tcW w:w="3276" w:type="dxa"/>
            <w:tcBorders>
              <w:top w:val="single" w:sz="24" w:space="0" w:color="BF9268" w:themeColor="accent2"/>
            </w:tcBorders>
            <w:vAlign w:val="center"/>
          </w:tcPr>
          <w:p w14:paraId="7B95A2C7" w14:textId="77777777" w:rsidR="00EE3BE7" w:rsidRPr="001700F2" w:rsidRDefault="00EE3BE7" w:rsidP="001D3BDF"/>
        </w:tc>
        <w:tc>
          <w:tcPr>
            <w:tcW w:w="3234" w:type="dxa"/>
            <w:gridSpan w:val="3"/>
            <w:tcBorders>
              <w:top w:val="single" w:sz="24" w:space="0" w:color="BF9268" w:themeColor="accent2"/>
            </w:tcBorders>
            <w:vAlign w:val="center"/>
          </w:tcPr>
          <w:p w14:paraId="3692B137" w14:textId="7226B9F1" w:rsidR="00EE3BE7" w:rsidRPr="001700F2" w:rsidRDefault="00EE3BE7" w:rsidP="001D3BDF"/>
        </w:tc>
      </w:tr>
      <w:tr w:rsidR="00EE3BE7" w:rsidRPr="001700F2" w14:paraId="5B334250" w14:textId="77777777" w:rsidTr="0096403B">
        <w:trPr>
          <w:gridAfter w:val="1"/>
          <w:wAfter w:w="30" w:type="dxa"/>
          <w:trHeight w:val="1180"/>
        </w:trPr>
        <w:tc>
          <w:tcPr>
            <w:tcW w:w="9420" w:type="dxa"/>
            <w:gridSpan w:val="6"/>
            <w:vAlign w:val="center"/>
          </w:tcPr>
          <w:p w14:paraId="20E3B8BF" w14:textId="4EF6DB1A" w:rsidR="00EE3BE7" w:rsidRPr="001700F2" w:rsidRDefault="00EE3BE7" w:rsidP="001D3BDF">
            <w:pPr>
              <w:pStyle w:val="Text"/>
            </w:pPr>
          </w:p>
        </w:tc>
      </w:tr>
      <w:tr w:rsidR="00EE3BE7" w:rsidRPr="001700F2" w14:paraId="48208A9E" w14:textId="77777777" w:rsidTr="00ED2D24">
        <w:trPr>
          <w:gridAfter w:val="1"/>
          <w:wAfter w:w="30" w:type="dxa"/>
          <w:trHeight w:val="220"/>
        </w:trPr>
        <w:tc>
          <w:tcPr>
            <w:tcW w:w="291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883E97A" w14:textId="01A7E1FE" w:rsidR="00EE3BE7" w:rsidRPr="001700F2" w:rsidRDefault="00000000" w:rsidP="001D3BDF">
            <w:pPr>
              <w:pStyle w:val="Heading2"/>
            </w:pPr>
            <w:sdt>
              <w:sdtPr>
                <w:id w:val="-1761369870"/>
                <w:placeholder>
                  <w:docPart w:val="4FFF62A5E0084A68B2D2A8F1D71A657D"/>
                </w:placeholder>
                <w:temporary/>
                <w:showingPlcHdr/>
                <w15:appearance w15:val="hidden"/>
                <w:text/>
              </w:sdtPr>
              <w:sdtContent>
                <w:r w:rsidR="00EE3BE7" w:rsidRPr="00D26A79">
                  <w:t>KEY SKILLS</w:t>
                </w:r>
              </w:sdtContent>
            </w:sdt>
            <w:r w:rsidR="00EE3BE7">
              <w:t xml:space="preserve"> </w:t>
            </w:r>
            <w:sdt>
              <w:sdtPr>
                <w:rPr>
                  <w:rStyle w:val="Accent"/>
                </w:rPr>
                <w:id w:val="-1080744409"/>
                <w:placeholder>
                  <w:docPart w:val="8E6B8530FE324FD197DE8CBBB03633EF"/>
                </w:placeholder>
                <w:temporary/>
                <w:showingPlcHdr/>
                <w15:appearance w15:val="hidden"/>
                <w:text/>
              </w:sdtPr>
              <w:sdtContent>
                <w:r w:rsidR="00EE3BE7" w:rsidRPr="00914100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276" w:type="dxa"/>
            <w:vMerge w:val="restart"/>
            <w:shd w:val="clear" w:color="auto" w:fill="303848" w:themeFill="accent1"/>
            <w:vAlign w:val="center"/>
          </w:tcPr>
          <w:p w14:paraId="57A0D52B" w14:textId="74B46C5F" w:rsidR="00EE3BE7" w:rsidRPr="001700F2" w:rsidRDefault="00EE3BE7" w:rsidP="001D3BDF">
            <w:pPr>
              <w:pStyle w:val="Heading1"/>
            </w:pPr>
            <w:r>
              <w:t>CERTIFICATES</w:t>
            </w:r>
          </w:p>
        </w:tc>
        <w:tc>
          <w:tcPr>
            <w:tcW w:w="3234" w:type="dxa"/>
            <w:gridSpan w:val="3"/>
            <w:tcBorders>
              <w:bottom w:val="single" w:sz="18" w:space="0" w:color="BF9268" w:themeColor="accent2"/>
            </w:tcBorders>
          </w:tcPr>
          <w:p w14:paraId="501EC962" w14:textId="77777777" w:rsidR="00EE3BE7" w:rsidRPr="001700F2" w:rsidRDefault="00EE3BE7" w:rsidP="001D3BDF"/>
        </w:tc>
      </w:tr>
      <w:tr w:rsidR="00EE3BE7" w:rsidRPr="001700F2" w14:paraId="68CD2821" w14:textId="77777777" w:rsidTr="00ED2D24">
        <w:trPr>
          <w:gridAfter w:val="1"/>
          <w:wAfter w:w="30" w:type="dxa"/>
          <w:trHeight w:val="220"/>
        </w:trPr>
        <w:tc>
          <w:tcPr>
            <w:tcW w:w="2910" w:type="dxa"/>
            <w:gridSpan w:val="2"/>
            <w:vMerge/>
            <w:shd w:val="clear" w:color="auto" w:fill="F2F2F2" w:themeFill="background1" w:themeFillShade="F2"/>
            <w:vAlign w:val="center"/>
          </w:tcPr>
          <w:p w14:paraId="2372BD52" w14:textId="77777777" w:rsidR="00EE3BE7" w:rsidRPr="001700F2" w:rsidRDefault="00EE3BE7" w:rsidP="001D3BDF">
            <w:pPr>
              <w:pStyle w:val="Heading2"/>
            </w:pPr>
          </w:p>
        </w:tc>
        <w:tc>
          <w:tcPr>
            <w:tcW w:w="3276" w:type="dxa"/>
            <w:vMerge/>
            <w:shd w:val="clear" w:color="auto" w:fill="303848" w:themeFill="accent1"/>
            <w:vAlign w:val="center"/>
          </w:tcPr>
          <w:p w14:paraId="03D5B82D" w14:textId="77777777" w:rsidR="00EE3BE7" w:rsidRPr="001700F2" w:rsidRDefault="00EE3BE7" w:rsidP="001D3BDF">
            <w:pPr>
              <w:pStyle w:val="Heading1"/>
            </w:pPr>
          </w:p>
        </w:tc>
        <w:tc>
          <w:tcPr>
            <w:tcW w:w="3234" w:type="dxa"/>
            <w:gridSpan w:val="3"/>
          </w:tcPr>
          <w:p w14:paraId="39075178" w14:textId="77777777" w:rsidR="00EE3BE7" w:rsidRPr="001700F2" w:rsidRDefault="00EE3BE7" w:rsidP="001D3BDF"/>
        </w:tc>
      </w:tr>
      <w:tr w:rsidR="00EE3BE7" w:rsidRPr="00FA3236" w14:paraId="23008F15" w14:textId="77777777" w:rsidTr="00ED2D24">
        <w:trPr>
          <w:gridAfter w:val="1"/>
          <w:wAfter w:w="30" w:type="dxa"/>
          <w:trHeight w:val="3403"/>
        </w:trPr>
        <w:tc>
          <w:tcPr>
            <w:tcW w:w="2910" w:type="dxa"/>
            <w:gridSpan w:val="2"/>
            <w:shd w:val="clear" w:color="auto" w:fill="F2F2F2" w:themeFill="background1" w:themeFillShade="F2"/>
            <w:vAlign w:val="center"/>
          </w:tcPr>
          <w:p w14:paraId="2D6FB3A4" w14:textId="77777777" w:rsidR="00EE3BE7" w:rsidRDefault="00EE3BE7" w:rsidP="00EE3BE7">
            <w:pPr>
              <w:pStyle w:val="Text"/>
            </w:pPr>
            <w:r>
              <w:t>Staff Management</w:t>
            </w:r>
          </w:p>
          <w:p w14:paraId="314B6D3A" w14:textId="77777777" w:rsidR="00EE3BE7" w:rsidRPr="00DB5975" w:rsidRDefault="00EE3BE7" w:rsidP="00EE3BE7">
            <w:pPr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Hiring and Training</w:t>
            </w:r>
          </w:p>
          <w:p w14:paraId="35AA0AF6" w14:textId="77777777" w:rsidR="00EE3BE7" w:rsidRPr="00DB5975" w:rsidRDefault="00EE3BE7" w:rsidP="00EE3BE7">
            <w:pPr>
              <w:rPr>
                <w:color w:val="404040" w:themeColor="text1" w:themeTint="BF"/>
                <w:sz w:val="20"/>
              </w:rPr>
            </w:pPr>
            <w:r w:rsidRPr="00DB5975">
              <w:rPr>
                <w:color w:val="404040" w:themeColor="text1" w:themeTint="BF"/>
                <w:sz w:val="20"/>
              </w:rPr>
              <w:t>Strong Math Skills</w:t>
            </w:r>
          </w:p>
          <w:p w14:paraId="57733E61" w14:textId="77777777" w:rsidR="00EE3BE7" w:rsidRPr="00DB5975" w:rsidRDefault="00EE3BE7" w:rsidP="00EE3BE7">
            <w:pPr>
              <w:rPr>
                <w:color w:val="404040" w:themeColor="text1" w:themeTint="BF"/>
                <w:sz w:val="20"/>
              </w:rPr>
            </w:pPr>
            <w:r w:rsidRPr="00DB5975">
              <w:rPr>
                <w:color w:val="404040" w:themeColor="text1" w:themeTint="BF"/>
                <w:sz w:val="20"/>
              </w:rPr>
              <w:t>Accuracy</w:t>
            </w:r>
          </w:p>
          <w:p w14:paraId="7B2D0639" w14:textId="77777777" w:rsidR="00EE3BE7" w:rsidRPr="00DB5975" w:rsidRDefault="00EE3BE7" w:rsidP="00EE3BE7">
            <w:pPr>
              <w:rPr>
                <w:color w:val="404040" w:themeColor="text1" w:themeTint="BF"/>
                <w:sz w:val="20"/>
              </w:rPr>
            </w:pPr>
            <w:r w:rsidRPr="00DB5975">
              <w:rPr>
                <w:color w:val="404040" w:themeColor="text1" w:themeTint="BF"/>
                <w:sz w:val="20"/>
              </w:rPr>
              <w:t>Efficiency</w:t>
            </w:r>
          </w:p>
          <w:p w14:paraId="0954A3A2" w14:textId="77777777" w:rsidR="00EE3BE7" w:rsidRPr="00DB5975" w:rsidRDefault="00EE3BE7" w:rsidP="00EE3BE7">
            <w:pPr>
              <w:rPr>
                <w:color w:val="404040" w:themeColor="text1" w:themeTint="BF"/>
                <w:sz w:val="20"/>
              </w:rPr>
            </w:pPr>
            <w:r w:rsidRPr="00DB5975">
              <w:rPr>
                <w:color w:val="404040" w:themeColor="text1" w:themeTint="BF"/>
                <w:sz w:val="20"/>
              </w:rPr>
              <w:t>Attention to Detail</w:t>
            </w:r>
          </w:p>
          <w:p w14:paraId="0F163920" w14:textId="77777777" w:rsidR="00EE3BE7" w:rsidRDefault="00EE3BE7" w:rsidP="00EE3BE7">
            <w:pPr>
              <w:rPr>
                <w:color w:val="404040" w:themeColor="text1" w:themeTint="BF"/>
                <w:sz w:val="20"/>
              </w:rPr>
            </w:pPr>
            <w:r w:rsidRPr="00DB5975">
              <w:rPr>
                <w:color w:val="404040" w:themeColor="text1" w:themeTint="BF"/>
                <w:sz w:val="20"/>
              </w:rPr>
              <w:t>Reliable</w:t>
            </w:r>
          </w:p>
          <w:p w14:paraId="629A27BC" w14:textId="77777777" w:rsidR="00EE3BE7" w:rsidRDefault="00EE3BE7" w:rsidP="00EE3BE7">
            <w:pPr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Communication</w:t>
            </w:r>
          </w:p>
          <w:p w14:paraId="4EF35075" w14:textId="77777777" w:rsidR="00EE3BE7" w:rsidRDefault="00EE3BE7" w:rsidP="00EE3BE7">
            <w:pPr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Safety and Compliance</w:t>
            </w:r>
          </w:p>
          <w:p w14:paraId="67626754" w14:textId="77777777" w:rsidR="00EE3BE7" w:rsidRDefault="00EE3BE7" w:rsidP="00EE3BE7">
            <w:pPr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Quality Control</w:t>
            </w:r>
          </w:p>
          <w:p w14:paraId="4522DEA7" w14:textId="77777777" w:rsidR="00EE3BE7" w:rsidRDefault="00EE3BE7" w:rsidP="00EE3BE7">
            <w:pPr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Vendor Management</w:t>
            </w:r>
          </w:p>
          <w:p w14:paraId="65C47E0A" w14:textId="77777777" w:rsidR="00EE3BE7" w:rsidRPr="00DB5975" w:rsidRDefault="00EE3BE7" w:rsidP="00EE3BE7">
            <w:pPr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Budget Controls</w:t>
            </w:r>
          </w:p>
          <w:p w14:paraId="1C7AE9CE" w14:textId="77777777" w:rsidR="00EE3BE7" w:rsidRPr="001700F2" w:rsidRDefault="00EE3BE7" w:rsidP="00EE3BE7">
            <w:pPr>
              <w:pStyle w:val="Text"/>
            </w:pPr>
          </w:p>
        </w:tc>
        <w:tc>
          <w:tcPr>
            <w:tcW w:w="6510" w:type="dxa"/>
            <w:gridSpan w:val="4"/>
            <w:vAlign w:val="center"/>
          </w:tcPr>
          <w:p w14:paraId="71AF949D" w14:textId="77777777" w:rsidR="00EE3BE7" w:rsidRDefault="00EE3BE7" w:rsidP="00EE3BE7">
            <w:pPr>
              <w:pStyle w:val="Text"/>
            </w:pPr>
          </w:p>
          <w:p w14:paraId="2E28E716" w14:textId="521A3667" w:rsidR="00EE3BE7" w:rsidRPr="00401086" w:rsidRDefault="00EE3BE7" w:rsidP="0040108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175E8">
              <w:rPr>
                <w:sz w:val="20"/>
                <w:szCs w:val="20"/>
              </w:rPr>
              <w:t>Safety On the Move Equipment Trainer</w:t>
            </w:r>
          </w:p>
          <w:p w14:paraId="72360B22" w14:textId="77777777" w:rsidR="00EE3BE7" w:rsidRPr="004175E8" w:rsidRDefault="00EE3BE7" w:rsidP="00EE3BE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175E8">
              <w:rPr>
                <w:sz w:val="20"/>
                <w:szCs w:val="20"/>
              </w:rPr>
              <w:t>OSHA 30 Hour Outreach Training Program</w:t>
            </w:r>
          </w:p>
          <w:p w14:paraId="1E5616E2" w14:textId="77777777" w:rsidR="00EE3BE7" w:rsidRPr="004175E8" w:rsidRDefault="00EE3BE7" w:rsidP="00EE3BE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175E8">
              <w:rPr>
                <w:sz w:val="20"/>
                <w:szCs w:val="20"/>
              </w:rPr>
              <w:t>Responsible Business and GMP Training Certified</w:t>
            </w:r>
          </w:p>
          <w:p w14:paraId="67B89592" w14:textId="77777777" w:rsidR="00EE3BE7" w:rsidRPr="004175E8" w:rsidRDefault="00EE3BE7" w:rsidP="00EE3BE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175E8">
              <w:rPr>
                <w:sz w:val="20"/>
                <w:szCs w:val="20"/>
              </w:rPr>
              <w:t>Leadership Training</w:t>
            </w:r>
          </w:p>
          <w:p w14:paraId="012AA356" w14:textId="77777777" w:rsidR="00EE3BE7" w:rsidRPr="00BA049D" w:rsidRDefault="00EE3BE7" w:rsidP="00EE3BE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175E8">
              <w:rPr>
                <w:sz w:val="20"/>
                <w:szCs w:val="20"/>
              </w:rPr>
              <w:t>Heart Saver First Aid/CPR/AED</w:t>
            </w:r>
            <w:r>
              <w:rPr>
                <w:sz w:val="20"/>
                <w:szCs w:val="20"/>
              </w:rPr>
              <w:t>/Blood Born Pathogens</w:t>
            </w:r>
          </w:p>
          <w:p w14:paraId="5BC8B9B6" w14:textId="77777777" w:rsidR="00EE3BE7" w:rsidRPr="004175E8" w:rsidRDefault="00EE3BE7" w:rsidP="00EE3BE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175E8">
              <w:rPr>
                <w:sz w:val="20"/>
                <w:szCs w:val="20"/>
              </w:rPr>
              <w:t>Substance Abuse in the Workplace Certified</w:t>
            </w:r>
          </w:p>
          <w:p w14:paraId="3E89600C" w14:textId="77777777" w:rsidR="00EE3BE7" w:rsidRPr="004175E8" w:rsidRDefault="00EE3BE7" w:rsidP="00EE3BE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175E8">
              <w:rPr>
                <w:sz w:val="20"/>
                <w:szCs w:val="20"/>
              </w:rPr>
              <w:t>Sexual Harassment Certified</w:t>
            </w:r>
          </w:p>
          <w:p w14:paraId="56194889" w14:textId="77777777" w:rsidR="00EE3BE7" w:rsidRPr="00FA3236" w:rsidRDefault="00EE3BE7" w:rsidP="00EE3BE7"/>
        </w:tc>
      </w:tr>
      <w:tr w:rsidR="00EE3BE7" w:rsidRPr="001700F2" w14:paraId="707FD4FE" w14:textId="77777777" w:rsidTr="00ED2D24">
        <w:trPr>
          <w:gridAfter w:val="5"/>
          <w:wAfter w:w="6540" w:type="dxa"/>
          <w:trHeight w:val="276"/>
        </w:trPr>
        <w:tc>
          <w:tcPr>
            <w:tcW w:w="291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77DCDE7" w14:textId="37E71784" w:rsidR="00EE3BE7" w:rsidRPr="001700F2" w:rsidRDefault="00EE3BE7" w:rsidP="00EE3BE7">
            <w:pPr>
              <w:pStyle w:val="Heading2"/>
            </w:pPr>
          </w:p>
        </w:tc>
      </w:tr>
      <w:tr w:rsidR="00EE3BE7" w:rsidRPr="001700F2" w14:paraId="017FC09E" w14:textId="77777777" w:rsidTr="00ED2D24">
        <w:trPr>
          <w:gridAfter w:val="2"/>
          <w:wAfter w:w="3099" w:type="dxa"/>
          <w:trHeight w:val="117"/>
        </w:trPr>
        <w:tc>
          <w:tcPr>
            <w:tcW w:w="2910" w:type="dxa"/>
            <w:gridSpan w:val="2"/>
            <w:vMerge/>
            <w:shd w:val="clear" w:color="auto" w:fill="F2F2F2" w:themeFill="background1" w:themeFillShade="F2"/>
            <w:vAlign w:val="center"/>
          </w:tcPr>
          <w:p w14:paraId="731AFE98" w14:textId="77777777" w:rsidR="00EE3BE7" w:rsidRPr="001700F2" w:rsidRDefault="00EE3BE7" w:rsidP="00EE3BE7">
            <w:pPr>
              <w:pStyle w:val="Heading2"/>
              <w:rPr>
                <w:spacing w:val="32"/>
              </w:rPr>
            </w:pPr>
          </w:p>
        </w:tc>
        <w:tc>
          <w:tcPr>
            <w:tcW w:w="3441" w:type="dxa"/>
            <w:gridSpan w:val="3"/>
          </w:tcPr>
          <w:p w14:paraId="14EDCA8A" w14:textId="77777777" w:rsidR="00EE3BE7" w:rsidRPr="001700F2" w:rsidRDefault="00EE3BE7" w:rsidP="00EE3BE7"/>
        </w:tc>
      </w:tr>
      <w:tr w:rsidR="00EE3BE7" w:rsidRPr="00FA3236" w14:paraId="2B33ABE9" w14:textId="77777777" w:rsidTr="00ED2D24">
        <w:trPr>
          <w:gridAfter w:val="1"/>
          <w:wAfter w:w="30" w:type="dxa"/>
          <w:trHeight w:val="80"/>
        </w:trPr>
        <w:tc>
          <w:tcPr>
            <w:tcW w:w="2910" w:type="dxa"/>
            <w:gridSpan w:val="2"/>
            <w:shd w:val="clear" w:color="auto" w:fill="F2F2F2" w:themeFill="background1" w:themeFillShade="F2"/>
            <w:vAlign w:val="center"/>
          </w:tcPr>
          <w:p w14:paraId="765C5B86" w14:textId="77777777" w:rsidR="00EE3BE7" w:rsidRPr="001700F2" w:rsidRDefault="00EE3BE7" w:rsidP="00EE3BE7">
            <w:pPr>
              <w:pStyle w:val="Text"/>
            </w:pPr>
          </w:p>
        </w:tc>
        <w:tc>
          <w:tcPr>
            <w:tcW w:w="6510" w:type="dxa"/>
            <w:gridSpan w:val="4"/>
            <w:vAlign w:val="center"/>
          </w:tcPr>
          <w:p w14:paraId="0A7FFEF8" w14:textId="5EB2C59C" w:rsidR="00EE3BE7" w:rsidRPr="00FA3236" w:rsidRDefault="00EE3BE7" w:rsidP="00EE3BE7">
            <w:pPr>
              <w:pStyle w:val="Text"/>
              <w:rPr>
                <w:szCs w:val="20"/>
              </w:rPr>
            </w:pPr>
            <w:r w:rsidRPr="001700F2">
              <w:t xml:space="preserve"> </w:t>
            </w:r>
          </w:p>
          <w:p w14:paraId="6B6537CC" w14:textId="77777777" w:rsidR="00EE3BE7" w:rsidRDefault="00EE3BE7" w:rsidP="00EE3BE7"/>
          <w:p w14:paraId="251A86CB" w14:textId="77777777" w:rsidR="00EE3BE7" w:rsidRDefault="00EE3BE7" w:rsidP="00EE3BE7"/>
          <w:p w14:paraId="05B1F2FD" w14:textId="77777777" w:rsidR="00EE3BE7" w:rsidRDefault="00EE3BE7" w:rsidP="00EE3BE7"/>
          <w:p w14:paraId="16C39434" w14:textId="77777777" w:rsidR="00EE3BE7" w:rsidRDefault="00EE3BE7" w:rsidP="00EE3BE7"/>
          <w:p w14:paraId="68193C85" w14:textId="77777777" w:rsidR="00EE3BE7" w:rsidRPr="00FA3236" w:rsidRDefault="00EE3BE7" w:rsidP="00EE3BE7"/>
        </w:tc>
      </w:tr>
      <w:tr w:rsidR="00EE3BE7" w:rsidRPr="001700F2" w14:paraId="343CCB11" w14:textId="77777777" w:rsidTr="00ED2D24">
        <w:trPr>
          <w:gridAfter w:val="1"/>
          <w:wAfter w:w="30" w:type="dxa"/>
          <w:trHeight w:val="140"/>
        </w:trPr>
        <w:tc>
          <w:tcPr>
            <w:tcW w:w="2910" w:type="dxa"/>
            <w:gridSpan w:val="2"/>
            <w:tcBorders>
              <w:bottom w:val="single" w:sz="18" w:space="0" w:color="BF9268" w:themeColor="accent2"/>
            </w:tcBorders>
          </w:tcPr>
          <w:p w14:paraId="7856CB34" w14:textId="77777777" w:rsidR="00EE3BE7" w:rsidRPr="001700F2" w:rsidRDefault="00EE3BE7" w:rsidP="00EE3BE7"/>
        </w:tc>
        <w:tc>
          <w:tcPr>
            <w:tcW w:w="3276" w:type="dxa"/>
            <w:vMerge w:val="restart"/>
            <w:shd w:val="clear" w:color="auto" w:fill="303848" w:themeFill="accent1"/>
            <w:vAlign w:val="center"/>
          </w:tcPr>
          <w:p w14:paraId="34BE879F" w14:textId="77777777" w:rsidR="00EE3BE7" w:rsidRPr="001700F2" w:rsidRDefault="00000000" w:rsidP="00EE3BE7">
            <w:pPr>
              <w:pStyle w:val="Heading1"/>
            </w:pPr>
            <w:sdt>
              <w:sdtPr>
                <w:id w:val="763583895"/>
                <w:placeholder>
                  <w:docPart w:val="0DF1D3AE5BBF41B69D5877D0A3874857"/>
                </w:placeholder>
                <w:temporary/>
                <w:showingPlcHdr/>
                <w15:appearance w15:val="hidden"/>
                <w:text/>
              </w:sdtPr>
              <w:sdtContent>
                <w:r w:rsidR="00EE3BE7" w:rsidRPr="001700F2">
                  <w:t>REFERENCES</w:t>
                </w:r>
              </w:sdtContent>
            </w:sdt>
          </w:p>
        </w:tc>
        <w:tc>
          <w:tcPr>
            <w:tcW w:w="3234" w:type="dxa"/>
            <w:gridSpan w:val="3"/>
            <w:tcBorders>
              <w:bottom w:val="single" w:sz="18" w:space="0" w:color="BF9268" w:themeColor="accent2"/>
            </w:tcBorders>
          </w:tcPr>
          <w:p w14:paraId="0C65B0D0" w14:textId="77777777" w:rsidR="00EE3BE7" w:rsidRPr="001700F2" w:rsidRDefault="00EE3BE7" w:rsidP="00EE3BE7"/>
        </w:tc>
      </w:tr>
      <w:tr w:rsidR="00EE3BE7" w:rsidRPr="001700F2" w14:paraId="3439C54E" w14:textId="77777777" w:rsidTr="00ED2D24">
        <w:trPr>
          <w:gridAfter w:val="1"/>
          <w:wAfter w:w="30" w:type="dxa"/>
          <w:trHeight w:val="140"/>
        </w:trPr>
        <w:tc>
          <w:tcPr>
            <w:tcW w:w="2910" w:type="dxa"/>
            <w:gridSpan w:val="2"/>
            <w:tcBorders>
              <w:top w:val="single" w:sz="18" w:space="0" w:color="BF9268" w:themeColor="accent2"/>
            </w:tcBorders>
          </w:tcPr>
          <w:p w14:paraId="1B472B29" w14:textId="77777777" w:rsidR="00EE3BE7" w:rsidRPr="001700F2" w:rsidRDefault="00EE3BE7" w:rsidP="00EE3BE7"/>
        </w:tc>
        <w:tc>
          <w:tcPr>
            <w:tcW w:w="3276" w:type="dxa"/>
            <w:vMerge/>
            <w:shd w:val="clear" w:color="auto" w:fill="303848" w:themeFill="accent1"/>
          </w:tcPr>
          <w:p w14:paraId="144F9186" w14:textId="77777777" w:rsidR="00EE3BE7" w:rsidRPr="001700F2" w:rsidRDefault="00EE3BE7" w:rsidP="00EE3BE7">
            <w:pPr>
              <w:pStyle w:val="Heading1"/>
            </w:pPr>
          </w:p>
        </w:tc>
        <w:tc>
          <w:tcPr>
            <w:tcW w:w="3234" w:type="dxa"/>
            <w:gridSpan w:val="3"/>
          </w:tcPr>
          <w:p w14:paraId="4B8E7C0C" w14:textId="77777777" w:rsidR="00EE3BE7" w:rsidRPr="001700F2" w:rsidRDefault="00EE3BE7" w:rsidP="00EE3BE7"/>
        </w:tc>
      </w:tr>
      <w:tr w:rsidR="00EE3BE7" w:rsidRPr="001700F2" w14:paraId="3AE19809" w14:textId="77777777" w:rsidTr="0096403B">
        <w:trPr>
          <w:gridAfter w:val="1"/>
          <w:wAfter w:w="30" w:type="dxa"/>
          <w:trHeight w:val="622"/>
        </w:trPr>
        <w:tc>
          <w:tcPr>
            <w:tcW w:w="9420" w:type="dxa"/>
            <w:gridSpan w:val="6"/>
            <w:tcBorders>
              <w:bottom w:val="single" w:sz="18" w:space="0" w:color="BF9268" w:themeColor="accent2"/>
            </w:tcBorders>
            <w:vAlign w:val="center"/>
          </w:tcPr>
          <w:p w14:paraId="27531F39" w14:textId="77777777" w:rsidR="00EE3BE7" w:rsidRPr="001700F2" w:rsidRDefault="00EE3BE7" w:rsidP="00EE3BE7">
            <w:pPr>
              <w:pStyle w:val="Text"/>
            </w:pPr>
            <w:r>
              <w:t>Available Upon Request</w:t>
            </w:r>
          </w:p>
        </w:tc>
      </w:tr>
    </w:tbl>
    <w:p w14:paraId="32F1252C" w14:textId="77777777" w:rsidR="00EE3BE7" w:rsidRPr="001700F2" w:rsidRDefault="00EE3BE7"/>
    <w:sectPr w:rsidR="00EE3BE7" w:rsidRPr="001700F2" w:rsidSect="00F316AD">
      <w:headerReference w:type="default" r:id="rId8"/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8D8FD" w14:textId="77777777" w:rsidR="008A5DEF" w:rsidRDefault="008A5DEF" w:rsidP="00F316AD">
      <w:r>
        <w:separator/>
      </w:r>
    </w:p>
  </w:endnote>
  <w:endnote w:type="continuationSeparator" w:id="0">
    <w:p w14:paraId="25F0BCE9" w14:textId="77777777" w:rsidR="008A5DEF" w:rsidRDefault="008A5DEF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4789" w14:textId="77777777" w:rsidR="008A5DEF" w:rsidRDefault="008A5DEF" w:rsidP="00F316AD">
      <w:r>
        <w:separator/>
      </w:r>
    </w:p>
  </w:footnote>
  <w:footnote w:type="continuationSeparator" w:id="0">
    <w:p w14:paraId="404FBD8D" w14:textId="77777777" w:rsidR="008A5DEF" w:rsidRDefault="008A5DEF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CA5" w14:textId="77777777" w:rsidR="00F316AD" w:rsidRPr="001700F2" w:rsidRDefault="00F316AD">
    <w:pPr>
      <w:pStyle w:val="Header"/>
    </w:pPr>
    <w:r w:rsidRPr="001700F2">
      <w:rPr>
        <w:rFonts w:ascii="Times New Roman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A93DF7" wp14:editId="5BBB0BF7">
              <wp:simplePos x="0" y="0"/>
              <wp:positionH relativeFrom="column">
                <wp:posOffset>-914400</wp:posOffset>
              </wp:positionH>
              <wp:positionV relativeFrom="paragraph">
                <wp:posOffset>-432435</wp:posOffset>
              </wp:positionV>
              <wp:extent cx="7771130" cy="124968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91612C" id="Rectangle 7" o:spid="_x0000_s1026" alt="&quot;&quot;" style="position:absolute;margin-left:-1in;margin-top:-34.0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" fillcolor="#303848 [3204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3528"/>
    <w:multiLevelType w:val="hybridMultilevel"/>
    <w:tmpl w:val="2000FB80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B93429"/>
    <w:multiLevelType w:val="hybridMultilevel"/>
    <w:tmpl w:val="98265A9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E5D1D4F"/>
    <w:multiLevelType w:val="hybridMultilevel"/>
    <w:tmpl w:val="0E9E3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90C60"/>
    <w:multiLevelType w:val="hybridMultilevel"/>
    <w:tmpl w:val="EBE205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21D86"/>
    <w:multiLevelType w:val="hybridMultilevel"/>
    <w:tmpl w:val="C68C9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41947"/>
    <w:multiLevelType w:val="hybridMultilevel"/>
    <w:tmpl w:val="DB1E9882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6AE7E5B"/>
    <w:multiLevelType w:val="hybridMultilevel"/>
    <w:tmpl w:val="1E62023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727CD"/>
    <w:multiLevelType w:val="hybridMultilevel"/>
    <w:tmpl w:val="4DD8CA8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F55C0"/>
    <w:multiLevelType w:val="hybridMultilevel"/>
    <w:tmpl w:val="D57A4D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C303F"/>
    <w:multiLevelType w:val="hybridMultilevel"/>
    <w:tmpl w:val="5ABC627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553675"/>
    <w:multiLevelType w:val="hybridMultilevel"/>
    <w:tmpl w:val="AF864F5A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E2560B8"/>
    <w:multiLevelType w:val="hybridMultilevel"/>
    <w:tmpl w:val="9990AFE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530E3"/>
    <w:multiLevelType w:val="hybridMultilevel"/>
    <w:tmpl w:val="61E0522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639694">
    <w:abstractNumId w:val="2"/>
  </w:num>
  <w:num w:numId="2" w16cid:durableId="1079906892">
    <w:abstractNumId w:val="6"/>
  </w:num>
  <w:num w:numId="3" w16cid:durableId="330067445">
    <w:abstractNumId w:val="4"/>
  </w:num>
  <w:num w:numId="4" w16cid:durableId="300694727">
    <w:abstractNumId w:val="11"/>
  </w:num>
  <w:num w:numId="5" w16cid:durableId="1853836005">
    <w:abstractNumId w:val="3"/>
  </w:num>
  <w:num w:numId="6" w16cid:durableId="1308128566">
    <w:abstractNumId w:val="9"/>
  </w:num>
  <w:num w:numId="7" w16cid:durableId="1475758115">
    <w:abstractNumId w:val="5"/>
  </w:num>
  <w:num w:numId="8" w16cid:durableId="160241985">
    <w:abstractNumId w:val="1"/>
  </w:num>
  <w:num w:numId="9" w16cid:durableId="1327788134">
    <w:abstractNumId w:val="8"/>
  </w:num>
  <w:num w:numId="10" w16cid:durableId="710769975">
    <w:abstractNumId w:val="0"/>
  </w:num>
  <w:num w:numId="11" w16cid:durableId="943463670">
    <w:abstractNumId w:val="10"/>
  </w:num>
  <w:num w:numId="12" w16cid:durableId="163278507">
    <w:abstractNumId w:val="12"/>
  </w:num>
  <w:num w:numId="13" w16cid:durableId="1499344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C3"/>
    <w:rsid w:val="00002A99"/>
    <w:rsid w:val="000C096D"/>
    <w:rsid w:val="000F2B76"/>
    <w:rsid w:val="001700F2"/>
    <w:rsid w:val="001871FF"/>
    <w:rsid w:val="001E18DD"/>
    <w:rsid w:val="001F4150"/>
    <w:rsid w:val="001F77F6"/>
    <w:rsid w:val="00221A87"/>
    <w:rsid w:val="00273713"/>
    <w:rsid w:val="0029715D"/>
    <w:rsid w:val="00302310"/>
    <w:rsid w:val="00311E83"/>
    <w:rsid w:val="00401086"/>
    <w:rsid w:val="0040233B"/>
    <w:rsid w:val="004175E8"/>
    <w:rsid w:val="00417663"/>
    <w:rsid w:val="004872B8"/>
    <w:rsid w:val="004D0355"/>
    <w:rsid w:val="004E6224"/>
    <w:rsid w:val="00542732"/>
    <w:rsid w:val="00542AD5"/>
    <w:rsid w:val="005535B4"/>
    <w:rsid w:val="005D2581"/>
    <w:rsid w:val="0060260C"/>
    <w:rsid w:val="00617740"/>
    <w:rsid w:val="00622CB4"/>
    <w:rsid w:val="006C60E6"/>
    <w:rsid w:val="006E79C8"/>
    <w:rsid w:val="00743D30"/>
    <w:rsid w:val="00802059"/>
    <w:rsid w:val="00866AA5"/>
    <w:rsid w:val="0089710E"/>
    <w:rsid w:val="008A5DEF"/>
    <w:rsid w:val="00914100"/>
    <w:rsid w:val="00943D21"/>
    <w:rsid w:val="0096403B"/>
    <w:rsid w:val="00A068E3"/>
    <w:rsid w:val="00A5540A"/>
    <w:rsid w:val="00A74E15"/>
    <w:rsid w:val="00B52416"/>
    <w:rsid w:val="00B64C01"/>
    <w:rsid w:val="00BA049D"/>
    <w:rsid w:val="00BD41FF"/>
    <w:rsid w:val="00C2210B"/>
    <w:rsid w:val="00C55D85"/>
    <w:rsid w:val="00C576D3"/>
    <w:rsid w:val="00CD50FD"/>
    <w:rsid w:val="00D20DA9"/>
    <w:rsid w:val="00D26A79"/>
    <w:rsid w:val="00DA01EC"/>
    <w:rsid w:val="00DB5975"/>
    <w:rsid w:val="00DD5C35"/>
    <w:rsid w:val="00E829E5"/>
    <w:rsid w:val="00EA03EF"/>
    <w:rsid w:val="00EA52C3"/>
    <w:rsid w:val="00ED2D24"/>
    <w:rsid w:val="00EE109D"/>
    <w:rsid w:val="00EE3BE7"/>
    <w:rsid w:val="00F316AD"/>
    <w:rsid w:val="00FA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47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EE3BE7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914100"/>
    <w:rPr>
      <w:color w:val="67482C" w:themeColor="accent2" w:themeShade="80"/>
    </w:rPr>
  </w:style>
  <w:style w:type="paragraph" w:styleId="ListParagraph">
    <w:name w:val="List Paragraph"/>
    <w:basedOn w:val="Normal"/>
    <w:uiPriority w:val="34"/>
    <w:qFormat/>
    <w:rsid w:val="00FA3236"/>
    <w:pPr>
      <w:ind w:left="720"/>
      <w:contextualSpacing/>
    </w:pPr>
  </w:style>
  <w:style w:type="character" w:customStyle="1" w:styleId="ui-provider">
    <w:name w:val="ui-provider"/>
    <w:basedOn w:val="DefaultParagraphFont"/>
    <w:rsid w:val="00A06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wn.klopp\AppData\Roaming\Microsoft\Templates\Minimalis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F055F0F7724BF89CBD0903856C7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7CDF1-AEDC-4153-94E8-647AFA3830F6}"/>
      </w:docPartPr>
      <w:docPartBody>
        <w:p w:rsidR="008A39E3" w:rsidRDefault="00000000">
          <w:pPr>
            <w:pStyle w:val="66F055F0F7724BF89CBD0903856C72DA"/>
          </w:pPr>
          <w:r w:rsidRPr="001700F2">
            <w:t>OBJECTIVE</w:t>
          </w:r>
        </w:p>
      </w:docPartBody>
    </w:docPart>
    <w:docPart>
      <w:docPartPr>
        <w:name w:val="E14F6C299FAC4497B35A0B6F4FC6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C2C6C-71ED-4194-9613-74025185AFC0}"/>
      </w:docPartPr>
      <w:docPartBody>
        <w:p w:rsidR="008A39E3" w:rsidRDefault="00000000">
          <w:pPr>
            <w:pStyle w:val="E14F6C299FAC4497B35A0B6F4FC6B5EC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CAB019AB0E7144AF91CF2876A4FD3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3F89D-4B92-488B-8CEC-2205EBE96BB9}"/>
      </w:docPartPr>
      <w:docPartBody>
        <w:p w:rsidR="008A39E3" w:rsidRDefault="00000000">
          <w:pPr>
            <w:pStyle w:val="CAB019AB0E7144AF91CF2876A4FD34F1"/>
          </w:pPr>
          <w:r w:rsidRPr="001700F2">
            <w:t>EXPERIENCE</w:t>
          </w:r>
        </w:p>
      </w:docPartBody>
    </w:docPart>
    <w:docPart>
      <w:docPartPr>
        <w:name w:val="0DF1D3AE5BBF41B69D5877D0A3874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FEF97-DD09-4010-9049-23709E51787D}"/>
      </w:docPartPr>
      <w:docPartBody>
        <w:p w:rsidR="00513E04" w:rsidRDefault="00C75E7C" w:rsidP="00C75E7C">
          <w:pPr>
            <w:pStyle w:val="0DF1D3AE5BBF41B69D5877D0A3874857"/>
          </w:pPr>
          <w:r w:rsidRPr="001700F2">
            <w:t>REFERENCES</w:t>
          </w:r>
        </w:p>
      </w:docPartBody>
    </w:docPart>
    <w:docPart>
      <w:docPartPr>
        <w:name w:val="4FFF62A5E0084A68B2D2A8F1D71A6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CFB3A-8BAD-4C6D-B666-9730F8E83FDA}"/>
      </w:docPartPr>
      <w:docPartBody>
        <w:p w:rsidR="00513E04" w:rsidRDefault="00C75E7C" w:rsidP="00C75E7C">
          <w:pPr>
            <w:pStyle w:val="4FFF62A5E0084A68B2D2A8F1D71A657D"/>
          </w:pPr>
          <w:r w:rsidRPr="00D26A79">
            <w:t>KEY SKILLS</w:t>
          </w:r>
        </w:p>
      </w:docPartBody>
    </w:docPart>
    <w:docPart>
      <w:docPartPr>
        <w:name w:val="8E6B8530FE324FD197DE8CBBB0363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6FAAC-4D76-4E88-8258-64C2E11B181E}"/>
      </w:docPartPr>
      <w:docPartBody>
        <w:p w:rsidR="00513E04" w:rsidRDefault="00C75E7C" w:rsidP="00C75E7C">
          <w:pPr>
            <w:pStyle w:val="8E6B8530FE324FD197DE8CBBB03633EF"/>
          </w:pPr>
          <w:r w:rsidRPr="00914100">
            <w:rPr>
              <w:rStyle w:val="Accent"/>
            </w:rPr>
            <w:t>—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64"/>
    <w:rsid w:val="001F02D2"/>
    <w:rsid w:val="00396A6C"/>
    <w:rsid w:val="003C08C7"/>
    <w:rsid w:val="00513E04"/>
    <w:rsid w:val="006711C4"/>
    <w:rsid w:val="00732F1B"/>
    <w:rsid w:val="008A39E3"/>
    <w:rsid w:val="008B5889"/>
    <w:rsid w:val="00B6043D"/>
    <w:rsid w:val="00C75E7C"/>
    <w:rsid w:val="00C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F055F0F7724BF89CBD0903856C72DA">
    <w:name w:val="66F055F0F7724BF89CBD0903856C72DA"/>
  </w:style>
  <w:style w:type="character" w:customStyle="1" w:styleId="Accent">
    <w:name w:val="Accent"/>
    <w:basedOn w:val="DefaultParagraphFont"/>
    <w:uiPriority w:val="1"/>
    <w:qFormat/>
    <w:rsid w:val="00C75E7C"/>
    <w:rPr>
      <w:color w:val="833C0B" w:themeColor="accent2" w:themeShade="80"/>
    </w:rPr>
  </w:style>
  <w:style w:type="paragraph" w:customStyle="1" w:styleId="E14F6C299FAC4497B35A0B6F4FC6B5EC">
    <w:name w:val="E14F6C299FAC4497B35A0B6F4FC6B5EC"/>
  </w:style>
  <w:style w:type="paragraph" w:customStyle="1" w:styleId="CAB019AB0E7144AF91CF2876A4FD34F1">
    <w:name w:val="CAB019AB0E7144AF91CF2876A4FD34F1"/>
  </w:style>
  <w:style w:type="paragraph" w:customStyle="1" w:styleId="0DF1D3AE5BBF41B69D5877D0A3874857">
    <w:name w:val="0DF1D3AE5BBF41B69D5877D0A3874857"/>
    <w:rsid w:val="00C75E7C"/>
  </w:style>
  <w:style w:type="paragraph" w:customStyle="1" w:styleId="4FFF62A5E0084A68B2D2A8F1D71A657D">
    <w:name w:val="4FFF62A5E0084A68B2D2A8F1D71A657D"/>
    <w:rsid w:val="00C75E7C"/>
  </w:style>
  <w:style w:type="paragraph" w:customStyle="1" w:styleId="8E6B8530FE324FD197DE8CBBB03633EF">
    <w:name w:val="8E6B8530FE324FD197DE8CBBB03633EF"/>
    <w:rsid w:val="00C75E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3FBCC-8C81-40F5-AF8F-2775E7E2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Minimalist resume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2023-07-27T15:26:00Z</dcterms:created>
  <dcterms:modified xsi:type="dcterms:W3CDTF">2023-07-27T21:17:00Z</dcterms:modified>
</cp:coreProperties>
</file>